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D4" w:rsidRDefault="00811BD4" w:rsidP="00A42A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публичных нормативных обязательств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59"/>
        <w:gridCol w:w="3962"/>
        <w:gridCol w:w="2559"/>
        <w:gridCol w:w="2559"/>
        <w:gridCol w:w="2559"/>
      </w:tblGrid>
      <w:tr w:rsidR="00811BD4" w:rsidRPr="00FC6DEE" w:rsidTr="00FC6DEE"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Объем средств, направляемых на исполнение публичных нормативных обязательств в 2019 году (тыс. руб.)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Объем средств, направляемых на исполнение публичных нормативных обязательств в 2020 году (тыс. руб.)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Объем средств, направляемых на исполнение публичных нормативных обязательств в 2021 году (тыс. руб.)</w:t>
            </w:r>
          </w:p>
        </w:tc>
      </w:tr>
      <w:tr w:rsidR="00811BD4" w:rsidRPr="00FC6DEE" w:rsidTr="00FC6DEE"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vMerge w:val="restart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городского поселения «Город Вяземский» от 05.11.2015г.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DEE">
              <w:rPr>
                <w:rFonts w:ascii="Times New Roman" w:hAnsi="Times New Roman"/>
                <w:sz w:val="24"/>
                <w:szCs w:val="24"/>
              </w:rPr>
              <w:t>946 «Об утверждении муниципальной программы «Обеспечение жильем молодых семей в городском поселении «Город Вяземский» на период 2016-2020 годы»</w:t>
            </w: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Загуменко Наталья Александровна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Улискова Надежда Васильевна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Бакаев Геннадий Сергеевич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Черненко Елена Анатольевна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Ольховский Константин Николаевич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Жарков Алексей Анатольевич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2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Трушков Александр Борисович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8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Хабарова Ульяна Сергеевна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36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Попова Ирина Игоревна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36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Анисимова Елена Владимировна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0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Мистахова Анастасия Олеговна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0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Щеголькова Кристина Андреевна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8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Киреева Ульяна Викторовна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0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Жук Елена Геннадьевна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8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Газенко Ольга Викторовна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6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Свердлицкая Валерия Константиновна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0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Тетеркина Анастасия Сергеевна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4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Цурова Ольга Александровна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6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Рычагова Евгения Викторовна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9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Пантелеев Никита Александрович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8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Конченко Олеся Ивановна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1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Морозкина Юлия Александровна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8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Маслова Елизавета Сергеевна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1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9" w:type="dxa"/>
            <w:vMerge w:val="restart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городского поселения «Город Вяземский» от 05.11.2015г. №946 «Об утверждении муниципальной программы «Обеспечение жильем молодых семей в городском поселении «Город Вяземский» на период 2016-2020 годы»</w:t>
            </w: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Романова Екатерина Владимировна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4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Киселев Николай Николаевич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2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Онопченко Анастасия Сергеевна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8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Стельмах Алина Геннадьевна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276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Приз Мария Сергеевна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D4" w:rsidRPr="00FC6DEE" w:rsidTr="00FC6DEE">
        <w:trPr>
          <w:trHeight w:val="34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Бойко Роман Александрович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2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Краснобай Яна Викторовна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0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Павлюк Ирина Валерьевна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1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Кондрина Юлия Александровна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288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Немыкин Вячеслав Владимирович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26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Якимова Юлия Андреевна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26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Сосновских Евгений Витальевич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6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Масюк Екатерина Михайловна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7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Маслова Елена Николаевна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1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Краснов Валерий Валерьевич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24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Табачук Анастасия Игоревна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1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Соловьева Анна Геннадьевна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00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Подгорная Тахмина Кодыровна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25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Кот Андрей Александрович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303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Федорченко Анастасия Александровна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276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Королевская Ирина Анатольевна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11BD4" w:rsidRPr="00FC6DEE" w:rsidTr="00FC6DEE">
        <w:trPr>
          <w:trHeight w:val="252"/>
        </w:trPr>
        <w:tc>
          <w:tcPr>
            <w:tcW w:w="817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9" w:type="dxa"/>
            <w:vMerge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Ваймер Наталья Александровна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11BD4" w:rsidRPr="00FC6DEE" w:rsidTr="00FC6DEE">
        <w:trPr>
          <w:trHeight w:val="300"/>
        </w:trPr>
        <w:tc>
          <w:tcPr>
            <w:tcW w:w="7338" w:type="dxa"/>
            <w:gridSpan w:val="3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3600,0</w:t>
            </w:r>
          </w:p>
        </w:tc>
        <w:tc>
          <w:tcPr>
            <w:tcW w:w="2559" w:type="dxa"/>
          </w:tcPr>
          <w:p w:rsidR="00811BD4" w:rsidRPr="00FC6DEE" w:rsidRDefault="00811BD4" w:rsidP="00FC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EE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</w:tbl>
    <w:p w:rsidR="00811BD4" w:rsidRDefault="00811BD4" w:rsidP="00346D2B">
      <w:pPr>
        <w:jc w:val="center"/>
        <w:rPr>
          <w:rFonts w:ascii="Times New Roman" w:hAnsi="Times New Roman"/>
          <w:sz w:val="28"/>
          <w:szCs w:val="28"/>
        </w:rPr>
      </w:pPr>
    </w:p>
    <w:p w:rsidR="00811BD4" w:rsidRPr="00A42A7A" w:rsidRDefault="00811BD4" w:rsidP="00E647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экономики и финансов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А.В. Гаращук</w:t>
      </w:r>
    </w:p>
    <w:sectPr w:rsidR="00811BD4" w:rsidRPr="00A42A7A" w:rsidSect="00376CB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A7A"/>
    <w:rsid w:val="00097C34"/>
    <w:rsid w:val="00346D2B"/>
    <w:rsid w:val="00376CB6"/>
    <w:rsid w:val="00572450"/>
    <w:rsid w:val="006A345C"/>
    <w:rsid w:val="00811BD4"/>
    <w:rsid w:val="00834129"/>
    <w:rsid w:val="00A42A7A"/>
    <w:rsid w:val="00AD6F4B"/>
    <w:rsid w:val="00BC7712"/>
    <w:rsid w:val="00C43047"/>
    <w:rsid w:val="00E55D22"/>
    <w:rsid w:val="00E64710"/>
    <w:rsid w:val="00F26D1C"/>
    <w:rsid w:val="00FC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7C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428</Words>
  <Characters>2445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Гурдина В.А.</cp:lastModifiedBy>
  <cp:revision>7</cp:revision>
  <dcterms:created xsi:type="dcterms:W3CDTF">2018-11-27T01:36:00Z</dcterms:created>
  <dcterms:modified xsi:type="dcterms:W3CDTF">2018-12-04T22:21:00Z</dcterms:modified>
</cp:coreProperties>
</file>