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0C0" w:rsidRDefault="00F02D70" w:rsidP="0067329B">
      <w:pPr>
        <w:tabs>
          <w:tab w:val="left" w:pos="709"/>
          <w:tab w:val="left" w:pos="993"/>
        </w:tabs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Предложени</w:t>
      </w:r>
      <w:r w:rsidR="00AF5B57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</w:p>
    <w:p w:rsidR="00F02D70" w:rsidRPr="000E40D4" w:rsidRDefault="009D50C0" w:rsidP="0067329B">
      <w:pPr>
        <w:tabs>
          <w:tab w:val="left" w:pos="709"/>
          <w:tab w:val="left" w:pos="993"/>
        </w:tabs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E9151E">
        <w:rPr>
          <w:sz w:val="28"/>
          <w:szCs w:val="28"/>
        </w:rPr>
        <w:t>по выбору общественной территории для участия во Всероссийском конкурсе лучших проектов создания комфортной городской среды</w:t>
      </w:r>
      <w:r w:rsidR="00F02D70" w:rsidRPr="000E40D4">
        <w:rPr>
          <w:sz w:val="28"/>
          <w:szCs w:val="28"/>
        </w:rPr>
        <w:t xml:space="preserve"> подлежащих благоустройству в 202</w:t>
      </w:r>
      <w:r>
        <w:rPr>
          <w:sz w:val="28"/>
          <w:szCs w:val="28"/>
        </w:rPr>
        <w:t>5</w:t>
      </w:r>
      <w:r w:rsidR="00F02D70" w:rsidRPr="000E40D4">
        <w:rPr>
          <w:sz w:val="28"/>
          <w:szCs w:val="28"/>
        </w:rPr>
        <w:t xml:space="preserve"> году</w:t>
      </w:r>
    </w:p>
    <w:p w:rsidR="009D50C0" w:rsidRDefault="00F02D70" w:rsidP="0067329B">
      <w:pPr>
        <w:ind w:left="2124" w:firstLine="708"/>
        <w:jc w:val="both"/>
        <w:rPr>
          <w:sz w:val="24"/>
          <w:szCs w:val="24"/>
        </w:rPr>
      </w:pPr>
      <w:r w:rsidRPr="00527D50">
        <w:rPr>
          <w:sz w:val="28"/>
          <w:szCs w:val="28"/>
        </w:rPr>
        <w:t xml:space="preserve">   </w:t>
      </w:r>
    </w:p>
    <w:p w:rsidR="00F02D70" w:rsidRDefault="00B70A27" w:rsidP="00F02D70">
      <w:pPr>
        <w:rPr>
          <w:sz w:val="24"/>
          <w:szCs w:val="24"/>
        </w:rPr>
      </w:pPr>
      <w:r>
        <w:rPr>
          <w:sz w:val="24"/>
          <w:szCs w:val="24"/>
        </w:rPr>
        <w:t>Общественная территория</w:t>
      </w:r>
      <w:r w:rsidR="00F02D70">
        <w:rPr>
          <w:sz w:val="24"/>
          <w:szCs w:val="24"/>
        </w:rPr>
        <w:t>(уч</w:t>
      </w:r>
      <w:r>
        <w:rPr>
          <w:sz w:val="24"/>
          <w:szCs w:val="24"/>
        </w:rPr>
        <w:t>асток территории), предлагаемая</w:t>
      </w:r>
      <w:r w:rsidR="00F02D70">
        <w:rPr>
          <w:sz w:val="24"/>
          <w:szCs w:val="24"/>
        </w:rPr>
        <w:t>(</w:t>
      </w:r>
      <w:proofErr w:type="spellStart"/>
      <w:r w:rsidR="00F02D70">
        <w:rPr>
          <w:sz w:val="24"/>
          <w:szCs w:val="24"/>
        </w:rPr>
        <w:t>ый</w:t>
      </w:r>
      <w:proofErr w:type="spellEnd"/>
      <w:r w:rsidR="00F02D70">
        <w:rPr>
          <w:sz w:val="24"/>
          <w:szCs w:val="24"/>
        </w:rPr>
        <w:t>) к благоустройству в 202</w:t>
      </w:r>
      <w:r w:rsidR="009D50C0">
        <w:rPr>
          <w:sz w:val="24"/>
          <w:szCs w:val="24"/>
        </w:rPr>
        <w:t>5</w:t>
      </w:r>
      <w:r w:rsidR="00F02D70">
        <w:rPr>
          <w:sz w:val="24"/>
          <w:szCs w:val="24"/>
        </w:rPr>
        <w:t xml:space="preserve"> году ____________________________________________________________________________</w:t>
      </w:r>
      <w:r w:rsidR="0067329B">
        <w:rPr>
          <w:sz w:val="24"/>
          <w:szCs w:val="24"/>
        </w:rPr>
        <w:t>____</w:t>
      </w:r>
    </w:p>
    <w:p w:rsidR="00F02D70" w:rsidRDefault="00F02D70" w:rsidP="00F02D70">
      <w:pPr>
        <w:rPr>
          <w:sz w:val="24"/>
          <w:szCs w:val="24"/>
        </w:rPr>
      </w:pPr>
      <w:r>
        <w:rPr>
          <w:sz w:val="24"/>
          <w:szCs w:val="24"/>
        </w:rPr>
        <w:t>Местоположение (адрес) ____________________________________________________________________________</w:t>
      </w:r>
      <w:r w:rsidR="0067329B">
        <w:rPr>
          <w:sz w:val="24"/>
          <w:szCs w:val="24"/>
        </w:rPr>
        <w:t>____</w:t>
      </w:r>
    </w:p>
    <w:p w:rsidR="00F02D70" w:rsidRDefault="00F02D70" w:rsidP="00F02D70">
      <w:pPr>
        <w:rPr>
          <w:sz w:val="24"/>
          <w:szCs w:val="24"/>
        </w:rPr>
      </w:pPr>
      <w:r>
        <w:rPr>
          <w:sz w:val="24"/>
          <w:szCs w:val="24"/>
        </w:rPr>
        <w:t xml:space="preserve">Приложение: схема, эскиз, чертеж и др. </w:t>
      </w:r>
    </w:p>
    <w:p w:rsidR="00F02D70" w:rsidRDefault="00F02D70" w:rsidP="00F02D70">
      <w:pPr>
        <w:rPr>
          <w:sz w:val="24"/>
          <w:szCs w:val="24"/>
        </w:rPr>
      </w:pPr>
    </w:p>
    <w:p w:rsidR="009D50C0" w:rsidRDefault="009D50C0" w:rsidP="00F02D70">
      <w:pPr>
        <w:rPr>
          <w:sz w:val="24"/>
          <w:szCs w:val="24"/>
        </w:rPr>
      </w:pPr>
    </w:p>
    <w:p w:rsidR="009D50C0" w:rsidRDefault="009D50C0" w:rsidP="00F02D70">
      <w:pPr>
        <w:rPr>
          <w:sz w:val="24"/>
          <w:szCs w:val="24"/>
        </w:rPr>
      </w:pPr>
    </w:p>
    <w:p w:rsidR="009D50C0" w:rsidRDefault="009D50C0" w:rsidP="00F02D70">
      <w:pPr>
        <w:rPr>
          <w:sz w:val="24"/>
          <w:szCs w:val="24"/>
        </w:rPr>
      </w:pPr>
    </w:p>
    <w:p w:rsidR="009D50C0" w:rsidRDefault="009D50C0" w:rsidP="00F02D70">
      <w:pPr>
        <w:rPr>
          <w:sz w:val="24"/>
          <w:szCs w:val="24"/>
        </w:rPr>
      </w:pPr>
    </w:p>
    <w:p w:rsidR="009D50C0" w:rsidRDefault="009D50C0" w:rsidP="00F02D70">
      <w:pPr>
        <w:rPr>
          <w:sz w:val="24"/>
          <w:szCs w:val="24"/>
        </w:rPr>
      </w:pPr>
    </w:p>
    <w:p w:rsidR="00F02D70" w:rsidRDefault="00F02D70" w:rsidP="0067329B">
      <w:pPr>
        <w:autoSpaceDE w:val="0"/>
        <w:autoSpaceDN w:val="0"/>
        <w:adjustRightInd w:val="0"/>
        <w:spacing w:line="240" w:lineRule="exact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Pr="00B11B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общественные территория - территория </w:t>
      </w:r>
      <w:r w:rsidR="009D50C0">
        <w:rPr>
          <w:sz w:val="24"/>
          <w:szCs w:val="24"/>
        </w:rPr>
        <w:t>городского поселения "Город Вяземский"</w:t>
      </w:r>
      <w:r>
        <w:rPr>
          <w:sz w:val="24"/>
          <w:szCs w:val="24"/>
        </w:rPr>
        <w:t xml:space="preserve"> соответствующего функционального назначения (площади, набережные, улицы, пешеходные зоны, скверы, парки, иные территории).</w:t>
      </w:r>
    </w:p>
    <w:p w:rsidR="00F02D70" w:rsidRDefault="00F02D70" w:rsidP="00F02D70">
      <w:pPr>
        <w:rPr>
          <w:sz w:val="24"/>
          <w:szCs w:val="24"/>
        </w:rPr>
      </w:pPr>
    </w:p>
    <w:p w:rsidR="00F02D70" w:rsidRDefault="00F02D70" w:rsidP="00F02D70">
      <w:pPr>
        <w:rPr>
          <w:sz w:val="24"/>
          <w:szCs w:val="24"/>
        </w:rPr>
      </w:pPr>
      <w:r>
        <w:rPr>
          <w:sz w:val="24"/>
          <w:szCs w:val="24"/>
        </w:rPr>
        <w:t>Дата:</w:t>
      </w:r>
      <w:r w:rsidR="009D50C0">
        <w:rPr>
          <w:sz w:val="24"/>
          <w:szCs w:val="24"/>
        </w:rPr>
        <w:t>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553AE">
        <w:rPr>
          <w:sz w:val="24"/>
          <w:szCs w:val="24"/>
        </w:rPr>
        <w:t xml:space="preserve">Ф.И.О. _____________ </w:t>
      </w:r>
      <w:r w:rsidR="002553AE" w:rsidRPr="00CE7F61">
        <w:rPr>
          <w:sz w:val="24"/>
          <w:szCs w:val="24"/>
        </w:rPr>
        <w:t>Подпись</w:t>
      </w:r>
      <w:r w:rsidR="002553AE">
        <w:rPr>
          <w:sz w:val="24"/>
          <w:szCs w:val="24"/>
        </w:rPr>
        <w:t>**</w:t>
      </w:r>
      <w:r w:rsidR="002553AE" w:rsidRPr="00CE7F61">
        <w:rPr>
          <w:sz w:val="24"/>
          <w:szCs w:val="24"/>
        </w:rPr>
        <w:t>:</w:t>
      </w:r>
      <w:r w:rsidR="002553AE">
        <w:rPr>
          <w:sz w:val="24"/>
          <w:szCs w:val="24"/>
        </w:rPr>
        <w:t>_________</w:t>
      </w:r>
    </w:p>
    <w:p w:rsidR="00F02D70" w:rsidRDefault="00F02D70" w:rsidP="00F02D70">
      <w:pPr>
        <w:rPr>
          <w:sz w:val="24"/>
          <w:szCs w:val="24"/>
        </w:rPr>
      </w:pPr>
    </w:p>
    <w:p w:rsidR="00F02D70" w:rsidRDefault="00F02D70" w:rsidP="0067329B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**Даю согласие на обработку моих персональных данных в порядке, установленном Федеральным законом РФ от 27.07.2006 № 152-ФЗ «О персональных данных»</w:t>
      </w:r>
    </w:p>
    <w:p w:rsidR="00F02D70" w:rsidRDefault="00F02D70" w:rsidP="00F02D70">
      <w:pPr>
        <w:rPr>
          <w:sz w:val="24"/>
          <w:szCs w:val="24"/>
        </w:rPr>
      </w:pPr>
    </w:p>
    <w:p w:rsidR="00F02D70" w:rsidRPr="00CE7F61" w:rsidRDefault="00F02D70" w:rsidP="00F02D70">
      <w:pPr>
        <w:rPr>
          <w:sz w:val="24"/>
          <w:szCs w:val="24"/>
        </w:rPr>
      </w:pPr>
      <w:r>
        <w:rPr>
          <w:sz w:val="24"/>
          <w:szCs w:val="24"/>
        </w:rPr>
        <w:t>Контактный телефон: _____________________________________</w:t>
      </w:r>
    </w:p>
    <w:p w:rsidR="0067329B" w:rsidRDefault="0067329B" w:rsidP="0067329B">
      <w:pPr>
        <w:tabs>
          <w:tab w:val="left" w:pos="709"/>
          <w:tab w:val="left" w:pos="993"/>
        </w:tabs>
        <w:autoSpaceDE w:val="0"/>
        <w:autoSpaceDN w:val="0"/>
        <w:adjustRightInd w:val="0"/>
        <w:spacing w:line="240" w:lineRule="exact"/>
        <w:jc w:val="center"/>
      </w:pPr>
    </w:p>
    <w:p w:rsidR="00380777" w:rsidRDefault="00380777" w:rsidP="0067329B">
      <w:pPr>
        <w:tabs>
          <w:tab w:val="left" w:pos="709"/>
          <w:tab w:val="left" w:pos="993"/>
        </w:tabs>
        <w:autoSpaceDE w:val="0"/>
        <w:autoSpaceDN w:val="0"/>
        <w:adjustRightInd w:val="0"/>
        <w:spacing w:line="240" w:lineRule="exact"/>
        <w:jc w:val="center"/>
      </w:pPr>
    </w:p>
    <w:p w:rsidR="0067329B" w:rsidRDefault="0067329B" w:rsidP="0067329B">
      <w:pPr>
        <w:tabs>
          <w:tab w:val="left" w:pos="709"/>
          <w:tab w:val="left" w:pos="993"/>
        </w:tabs>
        <w:autoSpaceDE w:val="0"/>
        <w:autoSpaceDN w:val="0"/>
        <w:adjustRightInd w:val="0"/>
        <w:spacing w:line="240" w:lineRule="exact"/>
        <w:jc w:val="center"/>
      </w:pPr>
      <w:r>
        <w:t>______________________________________________________________________________________________________</w:t>
      </w:r>
    </w:p>
    <w:p w:rsidR="0067329B" w:rsidRDefault="0067329B" w:rsidP="0067329B">
      <w:pPr>
        <w:tabs>
          <w:tab w:val="left" w:pos="709"/>
          <w:tab w:val="left" w:pos="993"/>
        </w:tabs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67329B" w:rsidRDefault="0067329B" w:rsidP="0067329B">
      <w:pPr>
        <w:tabs>
          <w:tab w:val="left" w:pos="709"/>
          <w:tab w:val="left" w:pos="993"/>
        </w:tabs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380777" w:rsidRDefault="00380777" w:rsidP="0067329B">
      <w:pPr>
        <w:tabs>
          <w:tab w:val="left" w:pos="709"/>
          <w:tab w:val="left" w:pos="993"/>
        </w:tabs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67329B" w:rsidRDefault="0067329B" w:rsidP="0067329B">
      <w:pPr>
        <w:tabs>
          <w:tab w:val="left" w:pos="709"/>
          <w:tab w:val="left" w:pos="993"/>
        </w:tabs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Предложени</w:t>
      </w:r>
      <w:r w:rsidR="00AF5B57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</w:p>
    <w:p w:rsidR="0067329B" w:rsidRPr="000E40D4" w:rsidRDefault="0067329B" w:rsidP="0067329B">
      <w:pPr>
        <w:tabs>
          <w:tab w:val="left" w:pos="709"/>
          <w:tab w:val="left" w:pos="993"/>
        </w:tabs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E9151E">
        <w:rPr>
          <w:sz w:val="28"/>
          <w:szCs w:val="28"/>
        </w:rPr>
        <w:t>по выбору общественной территории для участия во Всероссийском конкурсе лучших проектов создания комфортной городской среды</w:t>
      </w:r>
      <w:r w:rsidRPr="000E40D4">
        <w:rPr>
          <w:sz w:val="28"/>
          <w:szCs w:val="28"/>
        </w:rPr>
        <w:t xml:space="preserve"> подлежащих благоустройству в 202</w:t>
      </w:r>
      <w:r>
        <w:rPr>
          <w:sz w:val="28"/>
          <w:szCs w:val="28"/>
        </w:rPr>
        <w:t>5</w:t>
      </w:r>
      <w:r w:rsidRPr="000E40D4">
        <w:rPr>
          <w:sz w:val="28"/>
          <w:szCs w:val="28"/>
        </w:rPr>
        <w:t xml:space="preserve"> году</w:t>
      </w:r>
    </w:p>
    <w:p w:rsidR="0067329B" w:rsidRDefault="0067329B" w:rsidP="0067329B">
      <w:pPr>
        <w:ind w:left="2124" w:firstLine="708"/>
        <w:jc w:val="both"/>
        <w:rPr>
          <w:sz w:val="24"/>
          <w:szCs w:val="24"/>
        </w:rPr>
      </w:pPr>
      <w:r w:rsidRPr="00527D50">
        <w:rPr>
          <w:sz w:val="28"/>
          <w:szCs w:val="28"/>
        </w:rPr>
        <w:t xml:space="preserve"> </w:t>
      </w:r>
    </w:p>
    <w:p w:rsidR="0067329B" w:rsidRDefault="0067329B" w:rsidP="0067329B">
      <w:pPr>
        <w:rPr>
          <w:sz w:val="24"/>
          <w:szCs w:val="24"/>
        </w:rPr>
      </w:pPr>
      <w:r>
        <w:rPr>
          <w:sz w:val="24"/>
          <w:szCs w:val="24"/>
        </w:rPr>
        <w:t>Общественная территория (уча</w:t>
      </w:r>
      <w:r w:rsidR="00AF5B57">
        <w:rPr>
          <w:sz w:val="24"/>
          <w:szCs w:val="24"/>
        </w:rPr>
        <w:t>сток территории), предлагаемая (</w:t>
      </w:r>
      <w:proofErr w:type="spellStart"/>
      <w:r>
        <w:rPr>
          <w:sz w:val="24"/>
          <w:szCs w:val="24"/>
        </w:rPr>
        <w:t>ый</w:t>
      </w:r>
      <w:proofErr w:type="spellEnd"/>
      <w:r>
        <w:rPr>
          <w:sz w:val="24"/>
          <w:szCs w:val="24"/>
        </w:rPr>
        <w:t>) к благоустройству в 2025 году ________________________________________________________________________________</w:t>
      </w:r>
    </w:p>
    <w:p w:rsidR="0067329B" w:rsidRDefault="0067329B" w:rsidP="0067329B">
      <w:pPr>
        <w:rPr>
          <w:sz w:val="24"/>
          <w:szCs w:val="24"/>
        </w:rPr>
      </w:pPr>
      <w:r>
        <w:rPr>
          <w:sz w:val="24"/>
          <w:szCs w:val="24"/>
        </w:rPr>
        <w:t>Местоположение (адрес) ________________________________________________________________________________</w:t>
      </w:r>
    </w:p>
    <w:p w:rsidR="0067329B" w:rsidRDefault="0067329B" w:rsidP="0067329B">
      <w:pPr>
        <w:rPr>
          <w:sz w:val="24"/>
          <w:szCs w:val="24"/>
        </w:rPr>
      </w:pPr>
      <w:r>
        <w:rPr>
          <w:sz w:val="24"/>
          <w:szCs w:val="24"/>
        </w:rPr>
        <w:t xml:space="preserve">Приложение: схема, эскиз, чертеж и др. </w:t>
      </w:r>
    </w:p>
    <w:p w:rsidR="0067329B" w:rsidRDefault="0067329B" w:rsidP="0067329B">
      <w:pPr>
        <w:rPr>
          <w:sz w:val="24"/>
          <w:szCs w:val="24"/>
        </w:rPr>
      </w:pPr>
    </w:p>
    <w:p w:rsidR="0067329B" w:rsidRDefault="0067329B" w:rsidP="0067329B">
      <w:pPr>
        <w:rPr>
          <w:sz w:val="24"/>
          <w:szCs w:val="24"/>
        </w:rPr>
      </w:pPr>
    </w:p>
    <w:p w:rsidR="0067329B" w:rsidRDefault="0067329B" w:rsidP="0067329B">
      <w:pPr>
        <w:rPr>
          <w:sz w:val="24"/>
          <w:szCs w:val="24"/>
        </w:rPr>
      </w:pPr>
    </w:p>
    <w:p w:rsidR="0067329B" w:rsidRDefault="0067329B" w:rsidP="0067329B">
      <w:pPr>
        <w:rPr>
          <w:sz w:val="24"/>
          <w:szCs w:val="24"/>
        </w:rPr>
      </w:pPr>
    </w:p>
    <w:p w:rsidR="0067329B" w:rsidRDefault="0067329B" w:rsidP="0067329B">
      <w:pPr>
        <w:rPr>
          <w:sz w:val="24"/>
          <w:szCs w:val="24"/>
        </w:rPr>
      </w:pPr>
    </w:p>
    <w:p w:rsidR="0067329B" w:rsidRDefault="0067329B" w:rsidP="0067329B">
      <w:pPr>
        <w:rPr>
          <w:sz w:val="24"/>
          <w:szCs w:val="24"/>
        </w:rPr>
      </w:pPr>
    </w:p>
    <w:p w:rsidR="0067329B" w:rsidRDefault="0067329B" w:rsidP="0067329B">
      <w:pPr>
        <w:autoSpaceDE w:val="0"/>
        <w:autoSpaceDN w:val="0"/>
        <w:adjustRightInd w:val="0"/>
        <w:spacing w:line="240" w:lineRule="exact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Pr="00B11B01">
        <w:rPr>
          <w:sz w:val="24"/>
          <w:szCs w:val="24"/>
        </w:rPr>
        <w:t xml:space="preserve"> </w:t>
      </w:r>
      <w:r>
        <w:rPr>
          <w:sz w:val="24"/>
          <w:szCs w:val="24"/>
        </w:rPr>
        <w:t>общественные территория - территория городского поселения "Город Вяземский" соответствующего функционального назначения (площади, набережные, улицы, пешеходные зоны, скверы, парки, иные территории).</w:t>
      </w:r>
    </w:p>
    <w:p w:rsidR="0067329B" w:rsidRDefault="0067329B" w:rsidP="0067329B">
      <w:pPr>
        <w:rPr>
          <w:sz w:val="24"/>
          <w:szCs w:val="24"/>
        </w:rPr>
      </w:pPr>
    </w:p>
    <w:p w:rsidR="0067329B" w:rsidRDefault="0067329B" w:rsidP="0067329B">
      <w:pPr>
        <w:rPr>
          <w:sz w:val="24"/>
          <w:szCs w:val="24"/>
        </w:rPr>
      </w:pPr>
      <w:r>
        <w:rPr>
          <w:sz w:val="24"/>
          <w:szCs w:val="24"/>
        </w:rPr>
        <w:t>Дата:_______________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2553AE">
        <w:rPr>
          <w:sz w:val="24"/>
          <w:szCs w:val="24"/>
        </w:rPr>
        <w:t xml:space="preserve">Ф.И.О. _____________ </w:t>
      </w:r>
      <w:r w:rsidRPr="00CE7F61">
        <w:rPr>
          <w:sz w:val="24"/>
          <w:szCs w:val="24"/>
        </w:rPr>
        <w:t>Подпись</w:t>
      </w:r>
      <w:r>
        <w:rPr>
          <w:sz w:val="24"/>
          <w:szCs w:val="24"/>
        </w:rPr>
        <w:t>**</w:t>
      </w:r>
      <w:r w:rsidRPr="00CE7F61">
        <w:rPr>
          <w:sz w:val="24"/>
          <w:szCs w:val="24"/>
        </w:rPr>
        <w:t>:</w:t>
      </w:r>
      <w:r>
        <w:rPr>
          <w:sz w:val="24"/>
          <w:szCs w:val="24"/>
        </w:rPr>
        <w:t>_____________</w:t>
      </w:r>
    </w:p>
    <w:p w:rsidR="0067329B" w:rsidRDefault="0067329B" w:rsidP="0067329B">
      <w:pPr>
        <w:rPr>
          <w:sz w:val="24"/>
          <w:szCs w:val="24"/>
        </w:rPr>
      </w:pPr>
    </w:p>
    <w:p w:rsidR="0067329B" w:rsidRDefault="0067329B" w:rsidP="0067329B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**Даю согласие на обработку моих персональных данных в порядке, установленном Федеральным законом РФ от 27.07.2006 № 152-ФЗ «О персональных данных»</w:t>
      </w:r>
    </w:p>
    <w:p w:rsidR="0067329B" w:rsidRDefault="0067329B" w:rsidP="0067329B">
      <w:pPr>
        <w:rPr>
          <w:sz w:val="24"/>
          <w:szCs w:val="24"/>
        </w:rPr>
      </w:pPr>
    </w:p>
    <w:p w:rsidR="00093F6B" w:rsidRDefault="0067329B" w:rsidP="00302B4D">
      <w:pPr>
        <w:rPr>
          <w:b/>
        </w:rPr>
      </w:pPr>
      <w:r>
        <w:rPr>
          <w:sz w:val="24"/>
          <w:szCs w:val="24"/>
        </w:rPr>
        <w:t>Контактный телефон: _____________________________________</w:t>
      </w:r>
    </w:p>
    <w:sectPr w:rsidR="00093F6B" w:rsidSect="0067329B">
      <w:pgSz w:w="11906" w:h="16838"/>
      <w:pgMar w:top="709" w:right="566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66240"/>
    <w:multiLevelType w:val="hybridMultilevel"/>
    <w:tmpl w:val="CA4C7B70"/>
    <w:lvl w:ilvl="0" w:tplc="DDA0D690">
      <w:start w:val="1"/>
      <w:numFmt w:val="decimal"/>
      <w:lvlText w:val="%1."/>
      <w:lvlJc w:val="left"/>
      <w:pPr>
        <w:ind w:left="2197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8D87BD5"/>
    <w:multiLevelType w:val="hybridMultilevel"/>
    <w:tmpl w:val="0D70E352"/>
    <w:lvl w:ilvl="0" w:tplc="978C58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C22272"/>
    <w:multiLevelType w:val="hybridMultilevel"/>
    <w:tmpl w:val="E7F0966A"/>
    <w:lvl w:ilvl="0" w:tplc="55286B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7115C98"/>
    <w:multiLevelType w:val="hybridMultilevel"/>
    <w:tmpl w:val="07DE53E0"/>
    <w:lvl w:ilvl="0" w:tplc="41C696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9CA44C1"/>
    <w:multiLevelType w:val="hybridMultilevel"/>
    <w:tmpl w:val="379A73F4"/>
    <w:lvl w:ilvl="0" w:tplc="223A8240">
      <w:start w:val="1"/>
      <w:numFmt w:val="decimal"/>
      <w:lvlText w:val="%1."/>
      <w:lvlJc w:val="left"/>
      <w:pPr>
        <w:ind w:left="136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attachedTemplate r:id="rId1"/>
  <w:defaultTabStop w:val="709"/>
  <w:characterSpacingControl w:val="doNotCompress"/>
  <w:compat/>
  <w:rsids>
    <w:rsidRoot w:val="003610BB"/>
    <w:rsid w:val="00042B99"/>
    <w:rsid w:val="00050AD0"/>
    <w:rsid w:val="00081475"/>
    <w:rsid w:val="0009038A"/>
    <w:rsid w:val="00093F6B"/>
    <w:rsid w:val="00147EE2"/>
    <w:rsid w:val="00232F99"/>
    <w:rsid w:val="0025381B"/>
    <w:rsid w:val="002553AE"/>
    <w:rsid w:val="00277EC7"/>
    <w:rsid w:val="002A4324"/>
    <w:rsid w:val="00302B4D"/>
    <w:rsid w:val="0032010F"/>
    <w:rsid w:val="003610BB"/>
    <w:rsid w:val="00380777"/>
    <w:rsid w:val="003F6041"/>
    <w:rsid w:val="00443099"/>
    <w:rsid w:val="0047505F"/>
    <w:rsid w:val="005E415C"/>
    <w:rsid w:val="0061484B"/>
    <w:rsid w:val="00641135"/>
    <w:rsid w:val="0067329B"/>
    <w:rsid w:val="006755C5"/>
    <w:rsid w:val="00696913"/>
    <w:rsid w:val="007133BA"/>
    <w:rsid w:val="0072137B"/>
    <w:rsid w:val="00734C14"/>
    <w:rsid w:val="00743396"/>
    <w:rsid w:val="00752561"/>
    <w:rsid w:val="00786AF4"/>
    <w:rsid w:val="007972BF"/>
    <w:rsid w:val="007F180B"/>
    <w:rsid w:val="00855BD2"/>
    <w:rsid w:val="00885050"/>
    <w:rsid w:val="008B62A4"/>
    <w:rsid w:val="008F064A"/>
    <w:rsid w:val="00900DD7"/>
    <w:rsid w:val="00982F7A"/>
    <w:rsid w:val="009D38D3"/>
    <w:rsid w:val="009D50C0"/>
    <w:rsid w:val="00AB661B"/>
    <w:rsid w:val="00AD7F2F"/>
    <w:rsid w:val="00AF5B57"/>
    <w:rsid w:val="00B14F20"/>
    <w:rsid w:val="00B70A27"/>
    <w:rsid w:val="00BB2B63"/>
    <w:rsid w:val="00BB71E1"/>
    <w:rsid w:val="00BB79D7"/>
    <w:rsid w:val="00BE1182"/>
    <w:rsid w:val="00C1719D"/>
    <w:rsid w:val="00C358D3"/>
    <w:rsid w:val="00CB50BA"/>
    <w:rsid w:val="00D11C68"/>
    <w:rsid w:val="00D233A7"/>
    <w:rsid w:val="00D644DE"/>
    <w:rsid w:val="00DA2569"/>
    <w:rsid w:val="00DE56E6"/>
    <w:rsid w:val="00E169ED"/>
    <w:rsid w:val="00E23C13"/>
    <w:rsid w:val="00E66D95"/>
    <w:rsid w:val="00EB51CB"/>
    <w:rsid w:val="00EF3897"/>
    <w:rsid w:val="00F02D70"/>
    <w:rsid w:val="00F86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180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7F18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7F180B"/>
    <w:pPr>
      <w:ind w:firstLine="851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7F18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"/>
    <w:qFormat/>
    <w:rsid w:val="007F180B"/>
    <w:pPr>
      <w:jc w:val="center"/>
    </w:pPr>
    <w:rPr>
      <w:b/>
      <w:sz w:val="32"/>
    </w:rPr>
  </w:style>
  <w:style w:type="paragraph" w:customStyle="1" w:styleId="ConsPlusNonformat">
    <w:name w:val="ConsPlusNonformat"/>
    <w:rsid w:val="007F18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F1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7F18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32F9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2F99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unhideWhenUsed/>
    <w:rsid w:val="002A4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ocument Map"/>
    <w:basedOn w:val="a"/>
    <w:link w:val="aa"/>
    <w:uiPriority w:val="99"/>
    <w:semiHidden/>
    <w:unhideWhenUsed/>
    <w:rsid w:val="00D11C68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D11C6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610BB"/>
    <w:pPr>
      <w:ind w:left="720"/>
      <w:contextualSpacing/>
    </w:pPr>
  </w:style>
  <w:style w:type="paragraph" w:customStyle="1" w:styleId="ConsPlusNormal">
    <w:name w:val="ConsPlusNormal"/>
    <w:rsid w:val="00093F6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c">
    <w:name w:val="Hyperlink"/>
    <w:rsid w:val="00F02D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0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INetCache\Content.Outlook\LVTKCLR9\&#1064;&#1072;&#1073;&#1083;&#1086;&#1085;%20&#1055;&#1086;&#1089;&#1090;&#1072;&#1085;&#1086;&#1074;&#1083;&#1077;&#1085;&#1080;&#1077;%20&#1072;&#1076;&#1084;&#1080;&#1085;&#1080;&#1089;&#1090;&#1088;&#1072;&#1094;&#1080;&#1080;%20(&#1085;&#1086;&#1074;&#1086;&#1077;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Постановление администрации (новое)</Template>
  <TotalTime>37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Хотинец</cp:lastModifiedBy>
  <cp:revision>13</cp:revision>
  <cp:lastPrinted>2024-02-28T23:19:00Z</cp:lastPrinted>
  <dcterms:created xsi:type="dcterms:W3CDTF">2024-01-16T11:15:00Z</dcterms:created>
  <dcterms:modified xsi:type="dcterms:W3CDTF">2024-02-28T23:20:00Z</dcterms:modified>
</cp:coreProperties>
</file>